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E18" w14:textId="44E89D29" w:rsidR="008D2468" w:rsidRPr="008D2468" w:rsidRDefault="002B5C4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2B5C47">
        <w:rPr>
          <w:rFonts w:eastAsia="Times New Roman" w:cs="Courier New"/>
          <w:bCs/>
          <w:color w:val="000000"/>
          <w:spacing w:val="-1"/>
          <w:sz w:val="22"/>
        </w:rPr>
        <w:t>C04.</w:t>
      </w:r>
      <w:r w:rsidRPr="002B5C47">
        <w:rPr>
          <w:rFonts w:eastAsia="Times New Roman" w:cs="Courier New"/>
          <w:bCs/>
          <w:color w:val="0070C0"/>
          <w:spacing w:val="-1"/>
          <w:sz w:val="22"/>
        </w:rPr>
        <w:t>G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8D2468" w:rsidRPr="008D2468">
        <w:rPr>
          <w:rFonts w:eastAsia="Times New Roman" w:cs="Courier New"/>
          <w:b/>
          <w:color w:val="000000"/>
          <w:spacing w:val="-1"/>
          <w:sz w:val="22"/>
        </w:rPr>
        <w:t>Christ is Enough</w:t>
      </w:r>
    </w:p>
    <w:p w14:paraId="5CB18973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1F2EF00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FC78DE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[Verse 1]</w:t>
      </w:r>
    </w:p>
    <w:p w14:paraId="259B5B3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40627EA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0B360FE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Christ is my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reward</w:t>
      </w:r>
      <w:proofErr w:type="gramEnd"/>
    </w:p>
    <w:p w14:paraId="340DE1B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2B5C47">
        <w:rPr>
          <w:rFonts w:eastAsia="Times New Roman" w:cs="Courier New"/>
          <w:color w:val="0070C0"/>
          <w:spacing w:val="-1"/>
          <w:sz w:val="22"/>
        </w:rPr>
        <w:t>D/F#</w:t>
      </w:r>
    </w:p>
    <w:p w14:paraId="13993BE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And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all of</w:t>
      </w:r>
      <w:proofErr w:type="gramEnd"/>
      <w:r w:rsidRPr="008D2468">
        <w:rPr>
          <w:rFonts w:eastAsia="Times New Roman" w:cs="Courier New"/>
          <w:color w:val="000000"/>
          <w:spacing w:val="-1"/>
          <w:sz w:val="22"/>
        </w:rPr>
        <w:t xml:space="preserve"> my devotion</w:t>
      </w:r>
    </w:p>
    <w:p w14:paraId="789B70D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7E43FDB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Now there's nothing in this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world</w:t>
      </w:r>
      <w:proofErr w:type="gramEnd"/>
    </w:p>
    <w:p w14:paraId="1168E54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proofErr w:type="gramStart"/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proofErr w:type="gramEnd"/>
      <w:r w:rsidRPr="002B5C47">
        <w:rPr>
          <w:rFonts w:eastAsia="Times New Roman" w:cs="Courier New"/>
          <w:color w:val="0070C0"/>
          <w:spacing w:val="-1"/>
          <w:sz w:val="22"/>
        </w:rPr>
        <w:t>/F#</w:t>
      </w:r>
    </w:p>
    <w:p w14:paraId="00312E5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That could ever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satisfy</w:t>
      </w:r>
      <w:proofErr w:type="gramEnd"/>
    </w:p>
    <w:p w14:paraId="79CA722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68A19C2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B0B1CB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[Pre-Chorus 1]</w:t>
      </w:r>
    </w:p>
    <w:p w14:paraId="545A62C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A8BC675" w14:textId="2EA34145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B5C47">
        <w:rPr>
          <w:rFonts w:eastAsia="Times New Roman" w:cs="Courier New"/>
          <w:color w:val="0070C0"/>
          <w:spacing w:val="-1"/>
          <w:sz w:val="22"/>
        </w:rPr>
        <w:t>Bm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4F49346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Through every trial</w:t>
      </w:r>
    </w:p>
    <w:p w14:paraId="466BE1E1" w14:textId="1BE326E2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33C550C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My soul will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sing</w:t>
      </w:r>
      <w:proofErr w:type="gramEnd"/>
    </w:p>
    <w:p w14:paraId="33B7B1B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G/B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292881E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20C7A6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</w:p>
    <w:p w14:paraId="03BF673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I've been set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free</w:t>
      </w:r>
      <w:proofErr w:type="gramEnd"/>
    </w:p>
    <w:p w14:paraId="60E7F84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E2DB92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B25E25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[Chorus]</w:t>
      </w:r>
    </w:p>
    <w:p w14:paraId="776817A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F5FBCBA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B5C47">
        <w:rPr>
          <w:rFonts w:eastAsia="Times New Roman" w:cs="Courier New"/>
          <w:color w:val="0070C0"/>
          <w:spacing w:val="-1"/>
          <w:sz w:val="22"/>
        </w:rPr>
        <w:t>G</w:t>
      </w:r>
    </w:p>
    <w:p w14:paraId="46D816C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Christ is enough for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me</w:t>
      </w:r>
      <w:proofErr w:type="gramEnd"/>
    </w:p>
    <w:p w14:paraId="6AEF40E3" w14:textId="0651F5C8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</w:p>
    <w:p w14:paraId="779927D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Christ is enough for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me</w:t>
      </w:r>
      <w:proofErr w:type="gramEnd"/>
    </w:p>
    <w:p w14:paraId="499977BC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B5C47">
        <w:rPr>
          <w:rFonts w:eastAsia="Times New Roman" w:cs="Courier New"/>
          <w:color w:val="0070C0"/>
          <w:spacing w:val="-1"/>
          <w:sz w:val="22"/>
        </w:rPr>
        <w:t>C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1F93360C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Everything I need is in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You</w:t>
      </w:r>
      <w:proofErr w:type="gramEnd"/>
    </w:p>
    <w:p w14:paraId="6D8D4086" w14:textId="114EA771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B5C47">
        <w:rPr>
          <w:rFonts w:eastAsia="Times New Roman" w:cs="Courier New"/>
          <w:color w:val="0070C0"/>
          <w:spacing w:val="-1"/>
          <w:sz w:val="22"/>
        </w:rPr>
        <w:t>C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="0081607D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</w:p>
    <w:p w14:paraId="5EF1508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Everything I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need</w:t>
      </w:r>
      <w:proofErr w:type="gramEnd"/>
    </w:p>
    <w:p w14:paraId="6AAB7B5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FA7EE8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876B22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[Verse 2]</w:t>
      </w:r>
    </w:p>
    <w:p w14:paraId="7C9D0E0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02F312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1D7E6C1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Christ my all in all</w:t>
      </w:r>
    </w:p>
    <w:p w14:paraId="16052837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2B5C47">
        <w:rPr>
          <w:rFonts w:eastAsia="Times New Roman" w:cs="Courier New"/>
          <w:color w:val="0070C0"/>
          <w:spacing w:val="-1"/>
          <w:sz w:val="22"/>
        </w:rPr>
        <w:t>D/F#</w:t>
      </w:r>
    </w:p>
    <w:p w14:paraId="5EE47D8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My joy and my salvation</w:t>
      </w:r>
    </w:p>
    <w:p w14:paraId="7EAF883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2F08A0D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And His hope will never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fail</w:t>
      </w:r>
      <w:proofErr w:type="gramEnd"/>
    </w:p>
    <w:p w14:paraId="790EEDE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D/F#</w:t>
      </w:r>
    </w:p>
    <w:p w14:paraId="4CC9D80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Heaven is our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home</w:t>
      </w:r>
      <w:proofErr w:type="gramEnd"/>
    </w:p>
    <w:p w14:paraId="7670D94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24D8CF4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br w:type="column"/>
      </w:r>
    </w:p>
    <w:p w14:paraId="54256426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97FFB2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DD27F2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[Pre-Chorus 2]</w:t>
      </w:r>
    </w:p>
    <w:p w14:paraId="0F64C44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7CB7C3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B5C47">
        <w:rPr>
          <w:rFonts w:eastAsia="Times New Roman" w:cs="Courier New"/>
          <w:color w:val="0070C0"/>
          <w:spacing w:val="-1"/>
          <w:sz w:val="22"/>
        </w:rPr>
        <w:t>Bm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446A07D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Through every storm</w:t>
      </w:r>
    </w:p>
    <w:p w14:paraId="32BB176C" w14:textId="117A4CDB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4E7E680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My soul will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sing</w:t>
      </w:r>
      <w:proofErr w:type="gramEnd"/>
    </w:p>
    <w:p w14:paraId="626A57B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2B5C47">
        <w:rPr>
          <w:rFonts w:eastAsia="Times New Roman" w:cs="Courier New"/>
          <w:color w:val="0070C0"/>
          <w:spacing w:val="-1"/>
          <w:sz w:val="22"/>
        </w:rPr>
        <w:t>G/B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24B4130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Jesus is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here</w:t>
      </w:r>
      <w:proofErr w:type="gramEnd"/>
    </w:p>
    <w:p w14:paraId="2B49A2B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proofErr w:type="spellStart"/>
      <w:proofErr w:type="gram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proofErr w:type="gramEnd"/>
    </w:p>
    <w:p w14:paraId="42F43DC4" w14:textId="28232899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To God be the glory</w:t>
      </w:r>
    </w:p>
    <w:p w14:paraId="2EF268A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4A5064A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[Chorus]</w:t>
      </w:r>
    </w:p>
    <w:p w14:paraId="69EF0CE3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2CE4FA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FD2CF27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561CCF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</w:t>
      </w:r>
      <w:r>
        <w:rPr>
          <w:rFonts w:eastAsia="Times New Roman" w:cs="Courier New"/>
          <w:color w:val="000000"/>
          <w:spacing w:val="-1"/>
          <w:sz w:val="22"/>
        </w:rPr>
        <w:t>Bridge</w:t>
      </w:r>
      <w:r w:rsidRPr="008D2468">
        <w:rPr>
          <w:rFonts w:eastAsia="Times New Roman" w:cs="Courier New"/>
          <w:color w:val="000000"/>
          <w:spacing w:val="-1"/>
          <w:sz w:val="22"/>
        </w:rPr>
        <w:t>]</w:t>
      </w:r>
    </w:p>
    <w:p w14:paraId="340098EA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5F70E8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proofErr w:type="gramStart"/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proofErr w:type="gramEnd"/>
    </w:p>
    <w:p w14:paraId="41F5B38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I have decided to follow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Jesus</w:t>
      </w:r>
      <w:proofErr w:type="gramEnd"/>
    </w:p>
    <w:p w14:paraId="09F605E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3E4C8AE4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97913DD" w14:textId="159C7A00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</w:p>
    <w:p w14:paraId="54FBC04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590B5594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C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proofErr w:type="gramStart"/>
      <w:r w:rsidR="008D2468" w:rsidRPr="002B5C47"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proofErr w:type="spellStart"/>
      <w:r w:rsidR="008D2468"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proofErr w:type="gramEnd"/>
    </w:p>
    <w:p w14:paraId="22DEF20C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I have decided to follow </w:t>
      </w:r>
      <w:proofErr w:type="gramStart"/>
      <w:r w:rsidRPr="008D2468">
        <w:rPr>
          <w:rFonts w:eastAsia="Times New Roman" w:cs="Courier New"/>
          <w:color w:val="000000"/>
          <w:spacing w:val="-1"/>
          <w:sz w:val="22"/>
        </w:rPr>
        <w:t>Jesus</w:t>
      </w:r>
      <w:proofErr w:type="gramEnd"/>
    </w:p>
    <w:p w14:paraId="5DF883AF" w14:textId="49A140F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21E0BBCC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4591582D" w14:textId="4A462570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CE306A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</w:p>
    <w:p w14:paraId="73F092B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6F3A0EB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15342D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CE306A"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12383382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cross before me</w:t>
      </w:r>
    </w:p>
    <w:p w14:paraId="111CD04E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proofErr w:type="spellStart"/>
      <w:r w:rsidR="008D2468"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196FFE2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world behind me</w:t>
      </w:r>
    </w:p>
    <w:p w14:paraId="7875F262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proofErr w:type="spellStart"/>
      <w:r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5FE0A019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476ABAB8" w14:textId="00170E23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</w:p>
    <w:p w14:paraId="648A044D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DD3E78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CE306A" w:rsidRPr="002B5C47">
        <w:rPr>
          <w:rFonts w:eastAsia="Times New Roman" w:cs="Courier New"/>
          <w:color w:val="0070C0"/>
          <w:spacing w:val="-1"/>
          <w:sz w:val="22"/>
        </w:rPr>
        <w:t>G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6566BD1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cross before me</w:t>
      </w:r>
    </w:p>
    <w:p w14:paraId="31706C3A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proofErr w:type="spellStart"/>
      <w:r w:rsidR="008D2468" w:rsidRPr="002B5C47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</w:p>
    <w:p w14:paraId="40F4BD3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world behind me</w:t>
      </w:r>
    </w:p>
    <w:p w14:paraId="080CDB01" w14:textId="413BD07D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B5C47">
        <w:rPr>
          <w:rFonts w:eastAsia="Times New Roman" w:cs="Courier New"/>
          <w:color w:val="0070C0"/>
          <w:spacing w:val="-1"/>
          <w:sz w:val="22"/>
        </w:rPr>
        <w:t>C</w:t>
      </w:r>
    </w:p>
    <w:p w14:paraId="703A62EB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0AF1BBFF" w14:textId="2EBA2E04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2B5C47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2B5C47">
        <w:rPr>
          <w:rFonts w:eastAsia="Times New Roman" w:cs="Courier New"/>
          <w:color w:val="0070C0"/>
          <w:spacing w:val="-1"/>
          <w:sz w:val="22"/>
        </w:rPr>
        <w:t>G</w:t>
      </w:r>
    </w:p>
    <w:p w14:paraId="76C5EB64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21E45FA7" w14:textId="77777777" w:rsidR="002815CA" w:rsidRPr="008D2468" w:rsidRDefault="002815CA" w:rsidP="00E612C7">
      <w:pPr>
        <w:rPr>
          <w:rFonts w:cs="Courier New"/>
          <w:sz w:val="22"/>
        </w:rPr>
      </w:pPr>
    </w:p>
    <w:sectPr w:rsidR="002815CA" w:rsidRPr="008D2468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8"/>
    <w:rsid w:val="00184768"/>
    <w:rsid w:val="002815CA"/>
    <w:rsid w:val="002B5C47"/>
    <w:rsid w:val="003961EE"/>
    <w:rsid w:val="00430BDE"/>
    <w:rsid w:val="00533EC9"/>
    <w:rsid w:val="007B61E0"/>
    <w:rsid w:val="0081607D"/>
    <w:rsid w:val="00897ACA"/>
    <w:rsid w:val="008D2468"/>
    <w:rsid w:val="00A37A64"/>
    <w:rsid w:val="00CE306A"/>
    <w:rsid w:val="00D37E6B"/>
    <w:rsid w:val="00DA7145"/>
    <w:rsid w:val="00E612C7"/>
    <w:rsid w:val="00E70AB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5262"/>
  <w15:chartTrackingRefBased/>
  <w15:docId w15:val="{A36C9EFF-144B-4F0D-9C78-08945C8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4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2017-08-06T12:20:00Z</dcterms:created>
  <dcterms:modified xsi:type="dcterms:W3CDTF">2023-06-26T20:45:00Z</dcterms:modified>
</cp:coreProperties>
</file>